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办理《徐州市建筑市场监管与诚信信息一体化工作平台》</w:t>
      </w:r>
      <w:r>
        <w:rPr>
          <w:rFonts w:ascii="宋体" w:hAnsi="宋体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Arial"/>
          <w:color w:val="000000"/>
          <w:kern w:val="0"/>
          <w:sz w:val="32"/>
          <w:szCs w:val="32"/>
          <w:lang w:eastAsia="zh-CN"/>
        </w:rPr>
        <w:t>业务员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32"/>
          <w:szCs w:val="32"/>
        </w:rPr>
        <w:t>法人授权委托书</w:t>
      </w:r>
    </w:p>
    <w:p>
      <w:pPr>
        <w:widowControl/>
        <w:spacing w:line="42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pacing w:line="420" w:lineRule="atLeast"/>
        <w:ind w:firstLine="560" w:firstLineChars="20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本授权委托书声明：我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（姓名），系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（单位名称）的法定代表人，现授权委托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（单位名称）的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（姓名）为我公司代理人，前来办理《徐州市建筑市场监管与诚信信息一体化工作平台》入库各项手续及业务员身份证注册相关事宜，代理人以我单位的名义办理，我均予以承认。</w:t>
      </w:r>
    </w:p>
    <w:p>
      <w:pPr>
        <w:widowControl/>
        <w:spacing w:line="420" w:lineRule="atLeas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代理人无转委权，特此委托。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企业身份证注册业务员名单：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3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3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41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3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3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48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3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单位营业执照号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联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系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人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           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eastAsia="仿宋" w:cs="Arial"/>
          <w:color w:val="000000"/>
          <w:kern w:val="0"/>
          <w:sz w:val="28"/>
          <w:szCs w:val="28"/>
        </w:rPr>
        <w:t>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联系电话</w:t>
      </w:r>
      <w:r>
        <w:rPr>
          <w:rFonts w:ascii="Arial" w:hAnsi="Arial" w:eastAsia="仿宋" w:cs="Arial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单位名称（盖章）：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               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法定代表人（盖章或签字）：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Arial" w:hAnsi="Arial" w:eastAsia="仿宋" w:cs="Arial"/>
          <w:color w:val="000000"/>
          <w:kern w:val="0"/>
          <w:sz w:val="28"/>
          <w:szCs w:val="28"/>
        </w:rPr>
        <w:t>                               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年</w:t>
      </w:r>
      <w:r>
        <w:rPr>
          <w:rFonts w:ascii="Arial" w:hAnsi="Arial" w:eastAsia="仿宋" w:cs="Arial"/>
          <w:color w:val="000000"/>
          <w:kern w:val="0"/>
          <w:sz w:val="28"/>
          <w:szCs w:val="28"/>
        </w:rPr>
        <w:t>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月</w:t>
      </w:r>
      <w:r>
        <w:rPr>
          <w:rFonts w:ascii="Arial" w:hAnsi="Arial" w:eastAsia="仿宋" w:cs="Arial"/>
          <w:color w:val="000000"/>
          <w:kern w:val="0"/>
          <w:sz w:val="28"/>
          <w:szCs w:val="28"/>
        </w:rPr>
        <w:t>     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166"/>
    <w:rsid w:val="00021CF8"/>
    <w:rsid w:val="000A0B24"/>
    <w:rsid w:val="001171A7"/>
    <w:rsid w:val="001C32F1"/>
    <w:rsid w:val="0024116C"/>
    <w:rsid w:val="0025186C"/>
    <w:rsid w:val="002A643E"/>
    <w:rsid w:val="002C32CB"/>
    <w:rsid w:val="003A59C1"/>
    <w:rsid w:val="0040471B"/>
    <w:rsid w:val="00486076"/>
    <w:rsid w:val="004B532E"/>
    <w:rsid w:val="004E5092"/>
    <w:rsid w:val="00581CE8"/>
    <w:rsid w:val="00597415"/>
    <w:rsid w:val="005B2F1A"/>
    <w:rsid w:val="005D2175"/>
    <w:rsid w:val="006141BF"/>
    <w:rsid w:val="00673F36"/>
    <w:rsid w:val="006963E3"/>
    <w:rsid w:val="006B39F1"/>
    <w:rsid w:val="00734EDD"/>
    <w:rsid w:val="007D3993"/>
    <w:rsid w:val="00863166"/>
    <w:rsid w:val="00AC0DA9"/>
    <w:rsid w:val="00AE775C"/>
    <w:rsid w:val="00B30BB0"/>
    <w:rsid w:val="00B71936"/>
    <w:rsid w:val="00B7250A"/>
    <w:rsid w:val="00B83689"/>
    <w:rsid w:val="00BB1BEA"/>
    <w:rsid w:val="00DB4F4D"/>
    <w:rsid w:val="00DF4E5D"/>
    <w:rsid w:val="00E702EE"/>
    <w:rsid w:val="00E812A4"/>
    <w:rsid w:val="00ED14D5"/>
    <w:rsid w:val="6C7E77EA"/>
    <w:rsid w:val="74C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xz0516</Company>
  <Pages>1</Pages>
  <Words>80</Words>
  <Characters>460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2017-11-16T05:11:00Z</dcterms:created>
  <dc:creator>admin</dc:creator>
  <cp:lastModifiedBy>Administrator</cp:lastModifiedBy>
  <dcterms:modified xsi:type="dcterms:W3CDTF">2018-08-07T06:33:08Z</dcterms:modified>
  <dc:title>法人授权委托书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